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7" w:rsidRDefault="00925C97">
      <w:r w:rsidRPr="000D444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2.25pt;height:325.5pt;visibility:visible">
            <v:imagedata r:id="rId4" o:title=""/>
          </v:shape>
        </w:pict>
      </w:r>
    </w:p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/>
    <w:p w:rsidR="00925C97" w:rsidRDefault="00925C97" w:rsidP="00F932B4">
      <w:r>
        <w:t xml:space="preserve">Рассмотрим самые распространенные предлоги: </w:t>
      </w:r>
    </w:p>
    <w:p w:rsidR="00925C97" w:rsidRDefault="00925C97" w:rsidP="00F932B4">
      <w:r>
        <w:t>In – в, на, через</w:t>
      </w:r>
    </w:p>
    <w:p w:rsidR="00925C97" w:rsidRPr="00F932B4" w:rsidRDefault="00925C97" w:rsidP="00F932B4">
      <w:pPr>
        <w:rPr>
          <w:lang w:val="en-US"/>
        </w:rPr>
      </w:pPr>
      <w:r>
        <w:t xml:space="preserve"> </w:t>
      </w:r>
      <w:r w:rsidRPr="00F932B4">
        <w:rPr>
          <w:lang w:val="en-US"/>
        </w:rPr>
        <w:t xml:space="preserve">She will be back in August. – </w:t>
      </w:r>
      <w:r>
        <w:t>Она</w:t>
      </w:r>
      <w:r w:rsidRPr="00F932B4">
        <w:rPr>
          <w:lang w:val="en-US"/>
        </w:rPr>
        <w:t xml:space="preserve"> </w:t>
      </w:r>
      <w:r>
        <w:t>вернется</w:t>
      </w:r>
      <w:r w:rsidRPr="00F932B4">
        <w:rPr>
          <w:lang w:val="en-US"/>
        </w:rPr>
        <w:t xml:space="preserve"> </w:t>
      </w:r>
      <w:r>
        <w:t>в</w:t>
      </w:r>
      <w:r w:rsidRPr="00F932B4">
        <w:rPr>
          <w:lang w:val="en-US"/>
        </w:rPr>
        <w:t xml:space="preserve"> </w:t>
      </w:r>
      <w:r>
        <w:t>августе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I will return your book in a day. – </w:t>
      </w:r>
      <w:r>
        <w:t>Я</w:t>
      </w:r>
      <w:r w:rsidRPr="00F932B4">
        <w:rPr>
          <w:lang w:val="en-US"/>
        </w:rPr>
        <w:t xml:space="preserve"> </w:t>
      </w:r>
      <w:r>
        <w:t>верну</w:t>
      </w:r>
      <w:r w:rsidRPr="00F932B4">
        <w:rPr>
          <w:lang w:val="en-US"/>
        </w:rPr>
        <w:t xml:space="preserve"> </w:t>
      </w:r>
      <w:r>
        <w:t>твою</w:t>
      </w:r>
      <w:r w:rsidRPr="00F932B4">
        <w:rPr>
          <w:lang w:val="en-US"/>
        </w:rPr>
        <w:t xml:space="preserve"> </w:t>
      </w:r>
      <w:r>
        <w:t>книгу</w:t>
      </w:r>
      <w:r w:rsidRPr="00F932B4">
        <w:rPr>
          <w:lang w:val="en-US"/>
        </w:rPr>
        <w:t xml:space="preserve"> </w:t>
      </w:r>
      <w:r>
        <w:t>через</w:t>
      </w:r>
      <w:r w:rsidRPr="00F932B4">
        <w:rPr>
          <w:lang w:val="en-US"/>
        </w:rPr>
        <w:t xml:space="preserve"> </w:t>
      </w:r>
      <w:r>
        <w:t>день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I see a wonderful landscape in the picture. – </w:t>
      </w:r>
      <w:r>
        <w:t>Я</w:t>
      </w:r>
      <w:r w:rsidRPr="00F932B4">
        <w:rPr>
          <w:lang w:val="en-US"/>
        </w:rPr>
        <w:t xml:space="preserve"> </w:t>
      </w:r>
      <w:r>
        <w:t>вижу</w:t>
      </w:r>
      <w:r w:rsidRPr="00F932B4">
        <w:rPr>
          <w:lang w:val="en-US"/>
        </w:rPr>
        <w:t xml:space="preserve"> </w:t>
      </w:r>
      <w:r>
        <w:t>чудесный</w:t>
      </w:r>
      <w:r w:rsidRPr="00F932B4">
        <w:rPr>
          <w:lang w:val="en-US"/>
        </w:rPr>
        <w:t xml:space="preserve"> </w:t>
      </w:r>
      <w:r>
        <w:t>пейзаж</w:t>
      </w:r>
      <w:r w:rsidRPr="00F932B4">
        <w:rPr>
          <w:lang w:val="en-US"/>
        </w:rPr>
        <w:t xml:space="preserve"> </w:t>
      </w:r>
      <w:r>
        <w:t>на</w:t>
      </w:r>
      <w:r w:rsidRPr="00F932B4">
        <w:rPr>
          <w:lang w:val="en-US"/>
        </w:rPr>
        <w:t xml:space="preserve"> </w:t>
      </w:r>
      <w:r>
        <w:t>картине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On – </w:t>
      </w:r>
      <w:r>
        <w:t>на</w:t>
      </w:r>
      <w:r w:rsidRPr="00F932B4">
        <w:rPr>
          <w:lang w:val="en-US"/>
        </w:rPr>
        <w:t xml:space="preserve">, </w:t>
      </w:r>
      <w:r>
        <w:t>в</w:t>
      </w:r>
      <w:r w:rsidRPr="00F932B4">
        <w:rPr>
          <w:lang w:val="en-US"/>
        </w:rPr>
        <w:t xml:space="preserve">, </w:t>
      </w:r>
      <w:r>
        <w:t>по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He lives on the ground floor. – </w:t>
      </w:r>
      <w:r>
        <w:t>Он</w:t>
      </w:r>
      <w:r w:rsidRPr="00F932B4">
        <w:rPr>
          <w:lang w:val="en-US"/>
        </w:rPr>
        <w:t xml:space="preserve"> </w:t>
      </w:r>
      <w:r>
        <w:t>живет</w:t>
      </w:r>
      <w:r w:rsidRPr="00F932B4">
        <w:rPr>
          <w:lang w:val="en-US"/>
        </w:rPr>
        <w:t xml:space="preserve"> </w:t>
      </w:r>
      <w:r>
        <w:t>на</w:t>
      </w:r>
      <w:r w:rsidRPr="00F932B4">
        <w:rPr>
          <w:lang w:val="en-US"/>
        </w:rPr>
        <w:t xml:space="preserve"> </w:t>
      </w:r>
      <w:r>
        <w:t>первом</w:t>
      </w:r>
      <w:r w:rsidRPr="00F932B4">
        <w:rPr>
          <w:lang w:val="en-US"/>
        </w:rPr>
        <w:t xml:space="preserve"> </w:t>
      </w:r>
      <w:r>
        <w:t>этаже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We will be there on Monday. – </w:t>
      </w:r>
      <w:r>
        <w:t>Мы</w:t>
      </w:r>
      <w:r w:rsidRPr="00F932B4">
        <w:rPr>
          <w:lang w:val="en-US"/>
        </w:rPr>
        <w:t xml:space="preserve"> </w:t>
      </w:r>
      <w:r>
        <w:t>будем</w:t>
      </w:r>
      <w:r w:rsidRPr="00F932B4">
        <w:rPr>
          <w:lang w:val="en-US"/>
        </w:rPr>
        <w:t xml:space="preserve"> </w:t>
      </w:r>
      <w:r>
        <w:t>там</w:t>
      </w:r>
      <w:r w:rsidRPr="00F932B4">
        <w:rPr>
          <w:lang w:val="en-US"/>
        </w:rPr>
        <w:t xml:space="preserve"> </w:t>
      </w:r>
      <w:r>
        <w:t>в</w:t>
      </w:r>
      <w:r w:rsidRPr="00F932B4">
        <w:rPr>
          <w:lang w:val="en-US"/>
        </w:rPr>
        <w:t xml:space="preserve"> </w:t>
      </w:r>
      <w:r>
        <w:t>понедельник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He is speaking on the phone. - </w:t>
      </w:r>
      <w:r>
        <w:t>Он</w:t>
      </w:r>
      <w:r w:rsidRPr="00F932B4">
        <w:rPr>
          <w:lang w:val="en-US"/>
        </w:rPr>
        <w:t xml:space="preserve"> </w:t>
      </w:r>
      <w:r>
        <w:t>разговаривает</w:t>
      </w:r>
      <w:r w:rsidRPr="00F932B4">
        <w:rPr>
          <w:lang w:val="en-US"/>
        </w:rPr>
        <w:t xml:space="preserve"> </w:t>
      </w:r>
      <w:r>
        <w:t>по</w:t>
      </w:r>
      <w:r w:rsidRPr="00F932B4">
        <w:rPr>
          <w:lang w:val="en-US"/>
        </w:rPr>
        <w:t xml:space="preserve"> </w:t>
      </w:r>
      <w:r>
        <w:t>телефону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You can find it on the Internet. - </w:t>
      </w:r>
      <w:r>
        <w:t>Ты</w:t>
      </w:r>
      <w:r w:rsidRPr="00F932B4">
        <w:rPr>
          <w:lang w:val="en-US"/>
        </w:rPr>
        <w:t xml:space="preserve"> </w:t>
      </w:r>
      <w:r>
        <w:t>можешь</w:t>
      </w:r>
      <w:r w:rsidRPr="00F932B4">
        <w:rPr>
          <w:lang w:val="en-US"/>
        </w:rPr>
        <w:t xml:space="preserve"> </w:t>
      </w:r>
      <w:r>
        <w:t>найти</w:t>
      </w:r>
      <w:r w:rsidRPr="00F932B4">
        <w:rPr>
          <w:lang w:val="en-US"/>
        </w:rPr>
        <w:t xml:space="preserve"> </w:t>
      </w:r>
      <w:r>
        <w:t>это</w:t>
      </w:r>
      <w:r w:rsidRPr="00F932B4">
        <w:rPr>
          <w:lang w:val="en-US"/>
        </w:rPr>
        <w:t xml:space="preserve"> </w:t>
      </w:r>
      <w:r>
        <w:t>в</w:t>
      </w:r>
      <w:r w:rsidRPr="00F932B4">
        <w:rPr>
          <w:lang w:val="en-US"/>
        </w:rPr>
        <w:t xml:space="preserve"> </w:t>
      </w:r>
      <w:r>
        <w:t>Интернете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Upon - </w:t>
      </w:r>
      <w:r>
        <w:t>на</w:t>
      </w:r>
      <w:r w:rsidRPr="00F932B4">
        <w:rPr>
          <w:lang w:val="en-US"/>
        </w:rPr>
        <w:t xml:space="preserve">, </w:t>
      </w:r>
      <w:r>
        <w:t>после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I like to see a smile upon your face. - </w:t>
      </w:r>
      <w:r>
        <w:t>Мне</w:t>
      </w:r>
      <w:r w:rsidRPr="00F932B4">
        <w:rPr>
          <w:lang w:val="en-US"/>
        </w:rPr>
        <w:t xml:space="preserve"> </w:t>
      </w:r>
      <w:r>
        <w:t>нравится</w:t>
      </w:r>
      <w:r w:rsidRPr="00F932B4">
        <w:rPr>
          <w:lang w:val="en-US"/>
        </w:rPr>
        <w:t xml:space="preserve"> </w:t>
      </w:r>
      <w:r>
        <w:t>видеть</w:t>
      </w:r>
      <w:r w:rsidRPr="00F932B4">
        <w:rPr>
          <w:lang w:val="en-US"/>
        </w:rPr>
        <w:t xml:space="preserve"> </w:t>
      </w:r>
      <w:r>
        <w:t>улыбку</w:t>
      </w:r>
      <w:r w:rsidRPr="00F932B4">
        <w:rPr>
          <w:lang w:val="en-US"/>
        </w:rPr>
        <w:t xml:space="preserve"> </w:t>
      </w:r>
      <w:r>
        <w:t>на</w:t>
      </w:r>
      <w:r w:rsidRPr="00F932B4">
        <w:rPr>
          <w:lang w:val="en-US"/>
        </w:rPr>
        <w:t xml:space="preserve"> </w:t>
      </w:r>
      <w:r>
        <w:t>твоем</w:t>
      </w:r>
      <w:r w:rsidRPr="00F932B4">
        <w:rPr>
          <w:lang w:val="en-US"/>
        </w:rPr>
        <w:t xml:space="preserve"> </w:t>
      </w:r>
      <w:r>
        <w:t>лице</w:t>
      </w:r>
      <w:r w:rsidRPr="00F932B4">
        <w:rPr>
          <w:lang w:val="en-US"/>
        </w:rPr>
        <w:t xml:space="preserve">. </w:t>
      </w:r>
    </w:p>
    <w:p w:rsidR="00925C97" w:rsidRPr="007D4E79" w:rsidRDefault="00925C97" w:rsidP="00F932B4">
      <w:pPr>
        <w:rPr>
          <w:lang w:val="en-US"/>
        </w:rPr>
      </w:pPr>
      <w:r w:rsidRPr="00F932B4">
        <w:rPr>
          <w:lang w:val="en-US"/>
        </w:rPr>
        <w:t>Upon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thirty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days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you</w:t>
      </w:r>
      <w:r w:rsidRPr="007D4E79">
        <w:rPr>
          <w:lang w:val="en-US"/>
        </w:rPr>
        <w:t>'</w:t>
      </w:r>
      <w:r w:rsidRPr="00F932B4">
        <w:rPr>
          <w:lang w:val="en-US"/>
        </w:rPr>
        <w:t>ll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be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notified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about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the</w:t>
      </w:r>
      <w:r w:rsidRPr="007D4E79">
        <w:rPr>
          <w:lang w:val="en-US"/>
        </w:rPr>
        <w:t xml:space="preserve"> </w:t>
      </w:r>
      <w:r w:rsidRPr="00F932B4">
        <w:rPr>
          <w:lang w:val="en-US"/>
        </w:rPr>
        <w:t>issue</w:t>
      </w:r>
      <w:r w:rsidRPr="007D4E79">
        <w:rPr>
          <w:lang w:val="en-US"/>
        </w:rPr>
        <w:t xml:space="preserve">. - </w:t>
      </w:r>
      <w:r>
        <w:t>По</w:t>
      </w:r>
      <w:r w:rsidRPr="007D4E79">
        <w:rPr>
          <w:lang w:val="en-US"/>
        </w:rPr>
        <w:t xml:space="preserve"> </w:t>
      </w:r>
      <w:r>
        <w:t>истечении</w:t>
      </w:r>
      <w:r w:rsidRPr="007D4E79">
        <w:rPr>
          <w:lang w:val="en-US"/>
        </w:rPr>
        <w:t xml:space="preserve"> </w:t>
      </w:r>
      <w:r>
        <w:t>тридцати</w:t>
      </w:r>
      <w:r w:rsidRPr="007D4E79">
        <w:rPr>
          <w:lang w:val="en-US"/>
        </w:rPr>
        <w:t xml:space="preserve"> </w:t>
      </w:r>
      <w:r>
        <w:t>дней</w:t>
      </w:r>
      <w:r w:rsidRPr="007D4E79">
        <w:rPr>
          <w:lang w:val="en-US"/>
        </w:rPr>
        <w:t xml:space="preserve"> </w:t>
      </w:r>
      <w:r>
        <w:t>вас</w:t>
      </w:r>
      <w:r w:rsidRPr="007D4E79">
        <w:rPr>
          <w:lang w:val="en-US"/>
        </w:rPr>
        <w:t xml:space="preserve"> </w:t>
      </w:r>
      <w:r>
        <w:t>уведомят</w:t>
      </w:r>
      <w:r w:rsidRPr="007D4E79">
        <w:rPr>
          <w:lang w:val="en-US"/>
        </w:rPr>
        <w:t xml:space="preserve"> </w:t>
      </w:r>
      <w:r>
        <w:t>об</w:t>
      </w:r>
      <w:r w:rsidRPr="007D4E79">
        <w:rPr>
          <w:lang w:val="en-US"/>
        </w:rPr>
        <w:t xml:space="preserve"> </w:t>
      </w:r>
      <w:r>
        <w:t>этом</w:t>
      </w:r>
      <w:r w:rsidRPr="007D4E79">
        <w:rPr>
          <w:lang w:val="en-US"/>
        </w:rPr>
        <w:t xml:space="preserve"> </w:t>
      </w:r>
      <w:r>
        <w:t>деле</w:t>
      </w:r>
      <w:r w:rsidRPr="007D4E79">
        <w:rPr>
          <w:lang w:val="en-US"/>
        </w:rPr>
        <w:t xml:space="preserve">. </w:t>
      </w:r>
    </w:p>
    <w:p w:rsidR="00925C97" w:rsidRDefault="00925C97" w:rsidP="00F932B4">
      <w:r>
        <w:t>At – в, при, около (время и место)</w:t>
      </w:r>
    </w:p>
    <w:p w:rsidR="00925C97" w:rsidRDefault="00925C97" w:rsidP="00F932B4">
      <w:r>
        <w:t xml:space="preserve"> We met Alice at school. - Мы встретили Алису в Школе. </w:t>
      </w:r>
    </w:p>
    <w:p w:rsidR="00925C97" w:rsidRDefault="00925C97" w:rsidP="00F932B4">
      <w:r>
        <w:t xml:space="preserve">They arrived at 6 o’clock. - Они приехали в 6 часов. </w:t>
      </w:r>
    </w:p>
    <w:p w:rsidR="00925C97" w:rsidRDefault="00925C97" w:rsidP="00F932B4">
      <w:r>
        <w:t>By – к, на, рядом</w:t>
      </w:r>
    </w:p>
    <w:p w:rsidR="00925C97" w:rsidRPr="00F932B4" w:rsidRDefault="00925C97" w:rsidP="00F932B4">
      <w:pPr>
        <w:rPr>
          <w:lang w:val="en-US"/>
        </w:rPr>
      </w:pPr>
      <w:r>
        <w:t xml:space="preserve"> (тж. используется как творительный падеж (вопросы: кем? чем?)) </w:t>
      </w:r>
      <w:r w:rsidRPr="00F932B4">
        <w:rPr>
          <w:lang w:val="en-US"/>
        </w:rPr>
        <w:t xml:space="preserve">I have to be there by 8 pm. - </w:t>
      </w:r>
      <w:r>
        <w:t>Я</w:t>
      </w:r>
      <w:r w:rsidRPr="00F932B4">
        <w:rPr>
          <w:lang w:val="en-US"/>
        </w:rPr>
        <w:t xml:space="preserve"> </w:t>
      </w:r>
      <w:r>
        <w:t>должен</w:t>
      </w:r>
      <w:r w:rsidRPr="00F932B4">
        <w:rPr>
          <w:lang w:val="en-US"/>
        </w:rPr>
        <w:t xml:space="preserve"> </w:t>
      </w:r>
      <w:r>
        <w:t>быть</w:t>
      </w:r>
      <w:r w:rsidRPr="00F932B4">
        <w:rPr>
          <w:lang w:val="en-US"/>
        </w:rPr>
        <w:t xml:space="preserve"> </w:t>
      </w:r>
      <w:r>
        <w:t>там</w:t>
      </w:r>
      <w:r w:rsidRPr="00F932B4">
        <w:rPr>
          <w:lang w:val="en-US"/>
        </w:rPr>
        <w:t xml:space="preserve"> </w:t>
      </w:r>
      <w:r>
        <w:t>к</w:t>
      </w:r>
      <w:r w:rsidRPr="00F932B4">
        <w:rPr>
          <w:lang w:val="en-US"/>
        </w:rPr>
        <w:t xml:space="preserve"> 8-</w:t>
      </w:r>
      <w:r>
        <w:t>ми</w:t>
      </w:r>
      <w:r w:rsidRPr="00F932B4">
        <w:rPr>
          <w:lang w:val="en-US"/>
        </w:rPr>
        <w:t xml:space="preserve"> </w:t>
      </w:r>
      <w:r>
        <w:t>вечера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I’m standing by the river. - </w:t>
      </w:r>
      <w:r>
        <w:t>Я</w:t>
      </w:r>
      <w:r w:rsidRPr="00F932B4">
        <w:rPr>
          <w:lang w:val="en-US"/>
        </w:rPr>
        <w:t xml:space="preserve"> </w:t>
      </w:r>
      <w:r>
        <w:t>стою</w:t>
      </w:r>
      <w:r w:rsidRPr="00F932B4">
        <w:rPr>
          <w:lang w:val="en-US"/>
        </w:rPr>
        <w:t xml:space="preserve"> </w:t>
      </w:r>
      <w:r>
        <w:t>у</w:t>
      </w:r>
      <w:r w:rsidRPr="00F932B4">
        <w:rPr>
          <w:lang w:val="en-US"/>
        </w:rPr>
        <w:t xml:space="preserve"> </w:t>
      </w:r>
      <w:r>
        <w:t>реки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Jerry was caught by Tom. - </w:t>
      </w:r>
      <w:r>
        <w:t>Джерри</w:t>
      </w:r>
      <w:r w:rsidRPr="00F932B4">
        <w:rPr>
          <w:lang w:val="en-US"/>
        </w:rPr>
        <w:t xml:space="preserve"> </w:t>
      </w:r>
      <w:r>
        <w:t>был</w:t>
      </w:r>
      <w:r w:rsidRPr="00F932B4">
        <w:rPr>
          <w:lang w:val="en-US"/>
        </w:rPr>
        <w:t xml:space="preserve"> </w:t>
      </w:r>
      <w:r>
        <w:t>пойман</w:t>
      </w:r>
      <w:r w:rsidRPr="00F932B4">
        <w:rPr>
          <w:lang w:val="en-US"/>
        </w:rPr>
        <w:t xml:space="preserve"> </w:t>
      </w:r>
      <w:r>
        <w:t>Томом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The story is written by a young talented writer. - </w:t>
      </w:r>
      <w:r>
        <w:t>Рассказ</w:t>
      </w:r>
      <w:r w:rsidRPr="00F932B4">
        <w:rPr>
          <w:lang w:val="en-US"/>
        </w:rPr>
        <w:t xml:space="preserve"> </w:t>
      </w:r>
      <w:r>
        <w:t>написан</w:t>
      </w:r>
      <w:r w:rsidRPr="00F932B4">
        <w:rPr>
          <w:lang w:val="en-US"/>
        </w:rPr>
        <w:t xml:space="preserve"> </w:t>
      </w:r>
      <w:r>
        <w:t>молодым</w:t>
      </w:r>
      <w:r w:rsidRPr="00F932B4">
        <w:rPr>
          <w:lang w:val="en-US"/>
        </w:rPr>
        <w:t xml:space="preserve"> </w:t>
      </w:r>
      <w:r>
        <w:t>талантливым</w:t>
      </w:r>
      <w:r w:rsidRPr="00F932B4">
        <w:rPr>
          <w:lang w:val="en-US"/>
        </w:rPr>
        <w:t xml:space="preserve"> </w:t>
      </w:r>
      <w:r>
        <w:t>автором</w:t>
      </w:r>
      <w:r w:rsidRPr="00F932B4">
        <w:rPr>
          <w:lang w:val="en-US"/>
        </w:rPr>
        <w:t xml:space="preserve">. </w:t>
      </w:r>
    </w:p>
    <w:p w:rsidR="00925C97" w:rsidRDefault="00925C97" w:rsidP="00F932B4">
      <w:r>
        <w:t>For – для, в течение</w:t>
      </w:r>
    </w:p>
    <w:p w:rsidR="00925C97" w:rsidRDefault="00925C97" w:rsidP="00F932B4">
      <w:r>
        <w:t xml:space="preserve"> She was absent for a long period of time. – Она отсутствовала долгое время (в течение долгого времени).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This gift is for you. – </w:t>
      </w:r>
      <w:r>
        <w:t>Этот</w:t>
      </w:r>
      <w:r w:rsidRPr="00F932B4">
        <w:rPr>
          <w:lang w:val="en-US"/>
        </w:rPr>
        <w:t xml:space="preserve"> </w:t>
      </w:r>
      <w:r>
        <w:t>подарок</w:t>
      </w:r>
      <w:r w:rsidRPr="00F932B4">
        <w:rPr>
          <w:lang w:val="en-US"/>
        </w:rPr>
        <w:t xml:space="preserve"> </w:t>
      </w:r>
      <w:r>
        <w:t>для</w:t>
      </w:r>
      <w:r w:rsidRPr="00F932B4">
        <w:rPr>
          <w:lang w:val="en-US"/>
        </w:rPr>
        <w:t xml:space="preserve"> </w:t>
      </w:r>
      <w:r>
        <w:t>вас</w:t>
      </w:r>
      <w:r w:rsidRPr="00F932B4">
        <w:rPr>
          <w:lang w:val="en-US"/>
        </w:rPr>
        <w:t xml:space="preserve">. </w:t>
      </w:r>
    </w:p>
    <w:p w:rsidR="00925C97" w:rsidRDefault="00925C97" w:rsidP="00F932B4">
      <w:r>
        <w:t>Since - с, с тех пор как</w:t>
      </w:r>
    </w:p>
    <w:p w:rsidR="00925C97" w:rsidRPr="00F932B4" w:rsidRDefault="00925C97" w:rsidP="00F932B4">
      <w:pPr>
        <w:rPr>
          <w:lang w:val="en-US"/>
        </w:rPr>
      </w:pPr>
      <w:r>
        <w:t xml:space="preserve"> </w:t>
      </w:r>
      <w:r w:rsidRPr="00F932B4">
        <w:rPr>
          <w:lang w:val="en-US"/>
        </w:rPr>
        <w:t xml:space="preserve">He lives in </w:t>
      </w:r>
      <w:smartTag w:uri="urn:schemas-microsoft-com:office:smarttags" w:element="place">
        <w:smartTag w:uri="urn:schemas-microsoft-com:office:smarttags" w:element="City">
          <w:r w:rsidRPr="00F932B4">
            <w:rPr>
              <w:lang w:val="en-US"/>
            </w:rPr>
            <w:t>London</w:t>
          </w:r>
        </w:smartTag>
      </w:smartTag>
      <w:r w:rsidRPr="00F932B4">
        <w:rPr>
          <w:lang w:val="en-US"/>
        </w:rPr>
        <w:t xml:space="preserve"> since 2000. – </w:t>
      </w:r>
      <w:r>
        <w:t>Он</w:t>
      </w:r>
      <w:r w:rsidRPr="00F932B4">
        <w:rPr>
          <w:lang w:val="en-US"/>
        </w:rPr>
        <w:t xml:space="preserve"> </w:t>
      </w:r>
      <w:r>
        <w:t>живет</w:t>
      </w:r>
      <w:r w:rsidRPr="00F932B4">
        <w:rPr>
          <w:lang w:val="en-US"/>
        </w:rPr>
        <w:t xml:space="preserve"> </w:t>
      </w:r>
      <w:r>
        <w:t>в</w:t>
      </w:r>
      <w:r w:rsidRPr="00F932B4">
        <w:rPr>
          <w:lang w:val="en-US"/>
        </w:rPr>
        <w:t xml:space="preserve"> </w:t>
      </w:r>
      <w:r>
        <w:t>Лондоне</w:t>
      </w:r>
      <w:r w:rsidRPr="00F932B4">
        <w:rPr>
          <w:lang w:val="en-US"/>
        </w:rPr>
        <w:t xml:space="preserve"> </w:t>
      </w:r>
      <w:r>
        <w:t>с</w:t>
      </w:r>
      <w:r w:rsidRPr="00F932B4">
        <w:rPr>
          <w:lang w:val="en-US"/>
        </w:rPr>
        <w:t xml:space="preserve"> 2000 </w:t>
      </w:r>
      <w:r>
        <w:t>года</w:t>
      </w:r>
      <w:r w:rsidRPr="00F932B4">
        <w:rPr>
          <w:lang w:val="en-US"/>
        </w:rPr>
        <w:t xml:space="preserve">. </w:t>
      </w:r>
    </w:p>
    <w:p w:rsidR="00925C97" w:rsidRDefault="00925C97" w:rsidP="00F932B4">
      <w:r>
        <w:t>During – в течение, во время</w:t>
      </w:r>
    </w:p>
    <w:p w:rsidR="00925C97" w:rsidRDefault="00925C97" w:rsidP="00F932B4">
      <w:r>
        <w:t xml:space="preserve"> During my trip I have met many interesting people. - Во время своего путешествия я встретил много интересных людей. </w:t>
      </w:r>
    </w:p>
    <w:p w:rsidR="00925C97" w:rsidRDefault="00925C97" w:rsidP="00F932B4">
      <w:r>
        <w:t xml:space="preserve">During last week I was working as a driver. - На прошлой неделе я работал в качестве водителя. </w:t>
      </w:r>
    </w:p>
    <w:p w:rsidR="00925C97" w:rsidRDefault="00925C97" w:rsidP="00F932B4">
      <w:r>
        <w:t>Over – через, сверху</w:t>
      </w:r>
    </w:p>
    <w:p w:rsidR="00925C97" w:rsidRDefault="00925C97" w:rsidP="00F932B4">
      <w:r>
        <w:t xml:space="preserve"> </w:t>
      </w:r>
      <w:r w:rsidRPr="00F932B4">
        <w:rPr>
          <w:lang w:val="en-US"/>
        </w:rPr>
        <w:t xml:space="preserve">To get there we have to climb over the mountains.- </w:t>
      </w:r>
      <w:r>
        <w:t xml:space="preserve">Нам придется перебраться через горы, чтобы попасть туда. </w:t>
      </w:r>
    </w:p>
    <w:p w:rsidR="00925C97" w:rsidRDefault="00925C97" w:rsidP="00F932B4">
      <w:r>
        <w:t>Until (till) – до, вплоть до, пока, пока не</w:t>
      </w:r>
    </w:p>
    <w:p w:rsidR="00925C97" w:rsidRDefault="00925C97" w:rsidP="00F932B4">
      <w:r>
        <w:t xml:space="preserve"> I am going to drive until dark. – Я буду ехать за рулем до темноты (пока не стемнеет) </w:t>
      </w:r>
    </w:p>
    <w:p w:rsidR="00925C97" w:rsidRDefault="00925C97" w:rsidP="00F932B4">
      <w:r>
        <w:t>From – от, из, с</w:t>
      </w:r>
    </w:p>
    <w:p w:rsidR="00925C97" w:rsidRDefault="00925C97" w:rsidP="00F932B4">
      <w:r>
        <w:t xml:space="preserve"> He visited us from time to time. – Он навещал нас время от времени. </w:t>
      </w:r>
    </w:p>
    <w:p w:rsidR="00925C97" w:rsidRDefault="00925C97" w:rsidP="00F932B4">
      <w:r>
        <w:t xml:space="preserve">He returned from village. – Он вернулся из деревни. </w:t>
      </w:r>
    </w:p>
    <w:p w:rsidR="00925C97" w:rsidRDefault="00925C97" w:rsidP="00F932B4">
      <w:r>
        <w:t>To – к, на, в</w:t>
      </w:r>
    </w:p>
    <w:p w:rsidR="00925C97" w:rsidRPr="00F932B4" w:rsidRDefault="00925C97" w:rsidP="00F932B4">
      <w:pPr>
        <w:rPr>
          <w:lang w:val="en-US"/>
        </w:rPr>
      </w:pPr>
      <w:r>
        <w:t xml:space="preserve"> </w:t>
      </w:r>
      <w:r w:rsidRPr="00F932B4">
        <w:rPr>
          <w:lang w:val="en-US"/>
        </w:rPr>
        <w:t xml:space="preserve">Would you like to go to the theatre? – </w:t>
      </w:r>
      <w:r>
        <w:t>Ты</w:t>
      </w:r>
      <w:r w:rsidRPr="00F932B4">
        <w:rPr>
          <w:lang w:val="en-US"/>
        </w:rPr>
        <w:t xml:space="preserve"> </w:t>
      </w:r>
      <w:r>
        <w:t>хочешь</w:t>
      </w:r>
      <w:r w:rsidRPr="00F932B4">
        <w:rPr>
          <w:lang w:val="en-US"/>
        </w:rPr>
        <w:t xml:space="preserve"> </w:t>
      </w:r>
      <w:r>
        <w:t>пойти</w:t>
      </w:r>
      <w:r w:rsidRPr="00F932B4">
        <w:rPr>
          <w:lang w:val="en-US"/>
        </w:rPr>
        <w:t xml:space="preserve"> </w:t>
      </w:r>
      <w:r>
        <w:t>в</w:t>
      </w:r>
      <w:r w:rsidRPr="00F932B4">
        <w:rPr>
          <w:lang w:val="en-US"/>
        </w:rPr>
        <w:t xml:space="preserve"> </w:t>
      </w:r>
      <w:r>
        <w:t>театр</w:t>
      </w:r>
      <w:r w:rsidRPr="00F932B4">
        <w:rPr>
          <w:lang w:val="en-US"/>
        </w:rPr>
        <w:t xml:space="preserve">?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Approach to the exit. – </w:t>
      </w:r>
      <w:r>
        <w:t>Подойдите</w:t>
      </w:r>
      <w:r w:rsidRPr="00F932B4">
        <w:rPr>
          <w:lang w:val="en-US"/>
        </w:rPr>
        <w:t xml:space="preserve"> </w:t>
      </w:r>
      <w:r>
        <w:t>к</w:t>
      </w:r>
      <w:r w:rsidRPr="00F932B4">
        <w:rPr>
          <w:lang w:val="en-US"/>
        </w:rPr>
        <w:t xml:space="preserve"> </w:t>
      </w:r>
      <w:r>
        <w:t>выходу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Near – </w:t>
      </w:r>
      <w:r>
        <w:t>около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There is a small round table near the armchair. – </w:t>
      </w:r>
      <w:r>
        <w:t>Около</w:t>
      </w:r>
      <w:r w:rsidRPr="00F932B4">
        <w:rPr>
          <w:lang w:val="en-US"/>
        </w:rPr>
        <w:t xml:space="preserve"> </w:t>
      </w:r>
      <w:r>
        <w:t>кресла</w:t>
      </w:r>
      <w:r w:rsidRPr="00F932B4">
        <w:rPr>
          <w:lang w:val="en-US"/>
        </w:rPr>
        <w:t xml:space="preserve"> </w:t>
      </w:r>
      <w:r>
        <w:t>стоит</w:t>
      </w:r>
      <w:r w:rsidRPr="00F932B4">
        <w:rPr>
          <w:lang w:val="en-US"/>
        </w:rPr>
        <w:t xml:space="preserve"> </w:t>
      </w:r>
      <w:r>
        <w:t>маленький</w:t>
      </w:r>
      <w:r w:rsidRPr="00F932B4">
        <w:rPr>
          <w:lang w:val="en-US"/>
        </w:rPr>
        <w:t xml:space="preserve"> </w:t>
      </w:r>
      <w:r>
        <w:t>круглый</w:t>
      </w:r>
      <w:r w:rsidRPr="00F932B4">
        <w:rPr>
          <w:lang w:val="en-US"/>
        </w:rPr>
        <w:t xml:space="preserve"> </w:t>
      </w:r>
      <w:r>
        <w:t>столик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In front of – </w:t>
      </w:r>
      <w:r>
        <w:t>перед</w:t>
      </w:r>
      <w:r w:rsidRPr="00F932B4">
        <w:rPr>
          <w:lang w:val="en-US"/>
        </w:rPr>
        <w:t xml:space="preserve"> (</w:t>
      </w:r>
      <w:r>
        <w:t>кем</w:t>
      </w:r>
      <w:r w:rsidRPr="00F932B4">
        <w:rPr>
          <w:lang w:val="en-US"/>
        </w:rPr>
        <w:t>-</w:t>
      </w:r>
      <w:r>
        <w:t>л</w:t>
      </w:r>
      <w:r w:rsidRPr="00F932B4">
        <w:rPr>
          <w:lang w:val="en-US"/>
        </w:rPr>
        <w:t xml:space="preserve">. </w:t>
      </w:r>
      <w:r>
        <w:t>чем</w:t>
      </w:r>
      <w:r w:rsidRPr="00F932B4">
        <w:rPr>
          <w:lang w:val="en-US"/>
        </w:rPr>
        <w:t>-</w:t>
      </w:r>
      <w:r>
        <w:t>л</w:t>
      </w:r>
      <w:r w:rsidRPr="00F932B4">
        <w:rPr>
          <w:lang w:val="en-US"/>
        </w:rPr>
        <w:t>.)</w:t>
      </w:r>
    </w:p>
    <w:p w:rsidR="00925C97" w:rsidRDefault="00925C97" w:rsidP="00F932B4">
      <w:r w:rsidRPr="00F932B4">
        <w:rPr>
          <w:lang w:val="en-US"/>
        </w:rPr>
        <w:t xml:space="preserve"> I will be waiting in front of your house.- </w:t>
      </w:r>
      <w:r>
        <w:t xml:space="preserve">Я буду ждать перед твоим домом.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Between – </w:t>
      </w:r>
      <w:r>
        <w:t>между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>Between heaven and earth. - M</w:t>
      </w:r>
      <w:r>
        <w:t>ежду</w:t>
      </w:r>
      <w:r w:rsidRPr="00F932B4">
        <w:rPr>
          <w:lang w:val="en-US"/>
        </w:rPr>
        <w:t xml:space="preserve"> </w:t>
      </w:r>
      <w:r>
        <w:t>небом</w:t>
      </w:r>
      <w:r w:rsidRPr="00F932B4">
        <w:rPr>
          <w:lang w:val="en-US"/>
        </w:rPr>
        <w:t xml:space="preserve"> </w:t>
      </w:r>
      <w:r>
        <w:t>и</w:t>
      </w:r>
      <w:r w:rsidRPr="00F932B4">
        <w:rPr>
          <w:lang w:val="en-US"/>
        </w:rPr>
        <w:t xml:space="preserve"> </w:t>
      </w:r>
      <w:r>
        <w:t>землей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Across – </w:t>
      </w:r>
      <w:r>
        <w:t>через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She was running across the street when I saw her. – </w:t>
      </w:r>
      <w:r>
        <w:t>Она</w:t>
      </w:r>
      <w:r w:rsidRPr="00F932B4">
        <w:rPr>
          <w:lang w:val="en-US"/>
        </w:rPr>
        <w:t xml:space="preserve"> </w:t>
      </w:r>
      <w:r>
        <w:t>перебегала</w:t>
      </w:r>
      <w:r w:rsidRPr="00F932B4">
        <w:rPr>
          <w:lang w:val="en-US"/>
        </w:rPr>
        <w:t xml:space="preserve"> </w:t>
      </w:r>
      <w:r>
        <w:t>через</w:t>
      </w:r>
      <w:r w:rsidRPr="00F932B4">
        <w:rPr>
          <w:lang w:val="en-US"/>
        </w:rPr>
        <w:t xml:space="preserve"> </w:t>
      </w:r>
      <w:r>
        <w:t>дорогу</w:t>
      </w:r>
      <w:r w:rsidRPr="00F932B4">
        <w:rPr>
          <w:lang w:val="en-US"/>
        </w:rPr>
        <w:t xml:space="preserve">, </w:t>
      </w:r>
      <w:r>
        <w:t>когда</w:t>
      </w:r>
      <w:r w:rsidRPr="00F932B4">
        <w:rPr>
          <w:lang w:val="en-US"/>
        </w:rPr>
        <w:t xml:space="preserve"> </w:t>
      </w:r>
      <w:r>
        <w:t>я</w:t>
      </w:r>
      <w:r w:rsidRPr="00F932B4">
        <w:rPr>
          <w:lang w:val="en-US"/>
        </w:rPr>
        <w:t xml:space="preserve"> </w:t>
      </w:r>
      <w:r>
        <w:t>ее</w:t>
      </w:r>
      <w:r w:rsidRPr="00F932B4">
        <w:rPr>
          <w:lang w:val="en-US"/>
        </w:rPr>
        <w:t xml:space="preserve"> </w:t>
      </w:r>
      <w:r>
        <w:t>увидел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Along – </w:t>
      </w:r>
      <w:r>
        <w:t>вдоль</w:t>
      </w:r>
      <w:r w:rsidRPr="00F932B4">
        <w:rPr>
          <w:lang w:val="en-US"/>
        </w:rPr>
        <w:t xml:space="preserve">, </w:t>
      </w:r>
      <w:r>
        <w:t>по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She was walking along the garden and thought about her husband. – </w:t>
      </w:r>
      <w:r>
        <w:t>Она</w:t>
      </w:r>
      <w:r w:rsidRPr="00F932B4">
        <w:rPr>
          <w:lang w:val="en-US"/>
        </w:rPr>
        <w:t xml:space="preserve"> </w:t>
      </w:r>
      <w:r>
        <w:t>прогуливалась</w:t>
      </w:r>
      <w:r w:rsidRPr="00F932B4">
        <w:rPr>
          <w:lang w:val="en-US"/>
        </w:rPr>
        <w:t xml:space="preserve"> </w:t>
      </w:r>
      <w:r>
        <w:t>вдоль</w:t>
      </w:r>
      <w:r w:rsidRPr="00F932B4">
        <w:rPr>
          <w:lang w:val="en-US"/>
        </w:rPr>
        <w:t xml:space="preserve"> </w:t>
      </w:r>
      <w:r>
        <w:t>сада</w:t>
      </w:r>
      <w:r w:rsidRPr="00F932B4">
        <w:rPr>
          <w:lang w:val="en-US"/>
        </w:rPr>
        <w:t xml:space="preserve"> </w:t>
      </w:r>
      <w:r>
        <w:t>и</w:t>
      </w:r>
      <w:r w:rsidRPr="00F932B4">
        <w:rPr>
          <w:lang w:val="en-US"/>
        </w:rPr>
        <w:t xml:space="preserve"> </w:t>
      </w:r>
      <w:r>
        <w:t>думала</w:t>
      </w:r>
      <w:r w:rsidRPr="00F932B4">
        <w:rPr>
          <w:lang w:val="en-US"/>
        </w:rPr>
        <w:t xml:space="preserve"> </w:t>
      </w:r>
      <w:r>
        <w:t>о</w:t>
      </w:r>
      <w:r w:rsidRPr="00F932B4">
        <w:rPr>
          <w:lang w:val="en-US"/>
        </w:rPr>
        <w:t xml:space="preserve"> </w:t>
      </w:r>
      <w:r>
        <w:t>своем</w:t>
      </w:r>
      <w:r w:rsidRPr="00F932B4">
        <w:rPr>
          <w:lang w:val="en-US"/>
        </w:rPr>
        <w:t xml:space="preserve"> </w:t>
      </w:r>
      <w:r>
        <w:t>муже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Around – </w:t>
      </w:r>
      <w:r>
        <w:t>вокруг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To get there, you need to go around the building. – </w:t>
      </w:r>
      <w:r>
        <w:t>Чтобы</w:t>
      </w:r>
      <w:r w:rsidRPr="00F932B4">
        <w:rPr>
          <w:lang w:val="en-US"/>
        </w:rPr>
        <w:t xml:space="preserve"> </w:t>
      </w:r>
      <w:r>
        <w:t>попасть</w:t>
      </w:r>
      <w:r w:rsidRPr="00F932B4">
        <w:rPr>
          <w:lang w:val="en-US"/>
        </w:rPr>
        <w:t xml:space="preserve"> </w:t>
      </w:r>
      <w:r>
        <w:t>туда</w:t>
      </w:r>
      <w:r w:rsidRPr="00F932B4">
        <w:rPr>
          <w:lang w:val="en-US"/>
        </w:rPr>
        <w:t xml:space="preserve">, </w:t>
      </w:r>
      <w:r>
        <w:t>тебе</w:t>
      </w:r>
      <w:r w:rsidRPr="00F932B4">
        <w:rPr>
          <w:lang w:val="en-US"/>
        </w:rPr>
        <w:t xml:space="preserve"> </w:t>
      </w:r>
      <w:r>
        <w:t>нужно</w:t>
      </w:r>
      <w:r w:rsidRPr="00F932B4">
        <w:rPr>
          <w:lang w:val="en-US"/>
        </w:rPr>
        <w:t xml:space="preserve"> </w:t>
      </w:r>
      <w:r>
        <w:t>обойти</w:t>
      </w:r>
      <w:r w:rsidRPr="00F932B4">
        <w:rPr>
          <w:lang w:val="en-US"/>
        </w:rPr>
        <w:t xml:space="preserve"> </w:t>
      </w:r>
      <w:r>
        <w:t>вокруг</w:t>
      </w:r>
      <w:r w:rsidRPr="00F932B4">
        <w:rPr>
          <w:lang w:val="en-US"/>
        </w:rPr>
        <w:t xml:space="preserve"> </w:t>
      </w:r>
      <w:r>
        <w:t>здания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Through – </w:t>
      </w:r>
      <w:r>
        <w:t>сквозь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The light shines through the window. – </w:t>
      </w:r>
      <w:r>
        <w:t>Свет</w:t>
      </w:r>
      <w:r w:rsidRPr="00F932B4">
        <w:rPr>
          <w:lang w:val="en-US"/>
        </w:rPr>
        <w:t xml:space="preserve"> </w:t>
      </w:r>
      <w:r>
        <w:t>сияет</w:t>
      </w:r>
      <w:r w:rsidRPr="00F932B4">
        <w:rPr>
          <w:lang w:val="en-US"/>
        </w:rPr>
        <w:t xml:space="preserve"> </w:t>
      </w:r>
      <w:r>
        <w:t>через</w:t>
      </w:r>
      <w:r w:rsidRPr="00F932B4">
        <w:rPr>
          <w:lang w:val="en-US"/>
        </w:rPr>
        <w:t xml:space="preserve"> </w:t>
      </w:r>
      <w:r>
        <w:t>окно</w:t>
      </w:r>
      <w:r w:rsidRPr="00F932B4">
        <w:rPr>
          <w:lang w:val="en-US"/>
        </w:rPr>
        <w:t xml:space="preserve">. </w:t>
      </w:r>
    </w:p>
    <w:p w:rsidR="00925C97" w:rsidRDefault="00925C97" w:rsidP="00F932B4">
      <w:r>
        <w:t>Against – против, к, об, рядом, за</w:t>
      </w:r>
    </w:p>
    <w:p w:rsidR="00925C97" w:rsidRPr="00F932B4" w:rsidRDefault="00925C97" w:rsidP="00F932B4">
      <w:pPr>
        <w:rPr>
          <w:lang w:val="en-US"/>
        </w:rPr>
      </w:pPr>
      <w:r>
        <w:t xml:space="preserve"> </w:t>
      </w:r>
      <w:r w:rsidRPr="00F932B4">
        <w:rPr>
          <w:lang w:val="en-US"/>
        </w:rPr>
        <w:t xml:space="preserve">Never spit against the wind. - </w:t>
      </w:r>
      <w:r>
        <w:t>Никогда</w:t>
      </w:r>
      <w:r w:rsidRPr="00F932B4">
        <w:rPr>
          <w:lang w:val="en-US"/>
        </w:rPr>
        <w:t xml:space="preserve"> </w:t>
      </w:r>
      <w:r>
        <w:t>не</w:t>
      </w:r>
      <w:r w:rsidRPr="00F932B4">
        <w:rPr>
          <w:lang w:val="en-US"/>
        </w:rPr>
        <w:t xml:space="preserve"> </w:t>
      </w:r>
      <w:r>
        <w:t>плюй</w:t>
      </w:r>
      <w:r w:rsidRPr="00F932B4">
        <w:rPr>
          <w:lang w:val="en-US"/>
        </w:rPr>
        <w:t xml:space="preserve"> </w:t>
      </w:r>
      <w:r>
        <w:t>против</w:t>
      </w:r>
      <w:r w:rsidRPr="00F932B4">
        <w:rPr>
          <w:lang w:val="en-US"/>
        </w:rPr>
        <w:t xml:space="preserve"> </w:t>
      </w:r>
      <w:r>
        <w:t>ветра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Against a dark background. - </w:t>
      </w:r>
      <w:r>
        <w:t>На</w:t>
      </w:r>
      <w:r w:rsidRPr="00F932B4">
        <w:rPr>
          <w:lang w:val="en-US"/>
        </w:rPr>
        <w:t xml:space="preserve"> </w:t>
      </w:r>
      <w:r>
        <w:t>темном</w:t>
      </w:r>
      <w:r w:rsidRPr="00F932B4">
        <w:rPr>
          <w:lang w:val="en-US"/>
        </w:rPr>
        <w:t xml:space="preserve"> </w:t>
      </w:r>
      <w:r>
        <w:t>фоне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Against contract. - </w:t>
      </w:r>
      <w:r>
        <w:t>По</w:t>
      </w:r>
      <w:r w:rsidRPr="00F932B4">
        <w:rPr>
          <w:lang w:val="en-US"/>
        </w:rPr>
        <w:t xml:space="preserve"> </w:t>
      </w:r>
      <w:r>
        <w:t>контракту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Among - </w:t>
      </w:r>
      <w:r>
        <w:t>среди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Among guests were two actors. - </w:t>
      </w:r>
      <w:r>
        <w:t>Среди</w:t>
      </w:r>
      <w:r w:rsidRPr="00F932B4">
        <w:rPr>
          <w:lang w:val="en-US"/>
        </w:rPr>
        <w:t xml:space="preserve"> </w:t>
      </w:r>
      <w:r>
        <w:t>гостей</w:t>
      </w:r>
      <w:r w:rsidRPr="00F932B4">
        <w:rPr>
          <w:lang w:val="en-US"/>
        </w:rPr>
        <w:t xml:space="preserve"> </w:t>
      </w:r>
      <w:r>
        <w:t>были</w:t>
      </w:r>
      <w:r w:rsidRPr="00F932B4">
        <w:rPr>
          <w:lang w:val="en-US"/>
        </w:rPr>
        <w:t xml:space="preserve"> 2 </w:t>
      </w:r>
      <w:r>
        <w:t>актера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Behind - </w:t>
      </w:r>
      <w:r>
        <w:t>за</w:t>
      </w:r>
      <w:r w:rsidRPr="00F932B4">
        <w:rPr>
          <w:lang w:val="en-US"/>
        </w:rPr>
        <w:t xml:space="preserve">, </w:t>
      </w:r>
      <w:r>
        <w:t>позади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He was gossiping about me behind my back. - </w:t>
      </w:r>
      <w:r>
        <w:t>Он</w:t>
      </w:r>
      <w:r w:rsidRPr="00F932B4">
        <w:rPr>
          <w:lang w:val="en-US"/>
        </w:rPr>
        <w:t xml:space="preserve"> </w:t>
      </w:r>
      <w:r>
        <w:t>сплетничал</w:t>
      </w:r>
      <w:r w:rsidRPr="00F932B4">
        <w:rPr>
          <w:lang w:val="en-US"/>
        </w:rPr>
        <w:t xml:space="preserve"> </w:t>
      </w:r>
      <w:r>
        <w:t>обо</w:t>
      </w:r>
      <w:r w:rsidRPr="00F932B4">
        <w:rPr>
          <w:lang w:val="en-US"/>
        </w:rPr>
        <w:t xml:space="preserve"> </w:t>
      </w:r>
      <w:r>
        <w:t>мне</w:t>
      </w:r>
      <w:r w:rsidRPr="00F932B4">
        <w:rPr>
          <w:lang w:val="en-US"/>
        </w:rPr>
        <w:t xml:space="preserve"> </w:t>
      </w:r>
      <w:r>
        <w:t>за</w:t>
      </w:r>
      <w:r w:rsidRPr="00F932B4">
        <w:rPr>
          <w:lang w:val="en-US"/>
        </w:rPr>
        <w:t xml:space="preserve"> </w:t>
      </w:r>
      <w:r>
        <w:t>моей</w:t>
      </w:r>
      <w:r w:rsidRPr="00F932B4">
        <w:rPr>
          <w:lang w:val="en-US"/>
        </w:rPr>
        <w:t xml:space="preserve"> </w:t>
      </w:r>
      <w:r>
        <w:t>спиной</w:t>
      </w:r>
      <w:r w:rsidRPr="00F932B4">
        <w:rPr>
          <w:lang w:val="en-US"/>
        </w:rPr>
        <w:t xml:space="preserve">. </w:t>
      </w:r>
    </w:p>
    <w:p w:rsidR="00925C97" w:rsidRDefault="00925C97" w:rsidP="00F932B4">
      <w:r>
        <w:t>Beyond - за, по ту сторону, сверх, вне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Beyond the fence. - </w:t>
      </w:r>
      <w:r>
        <w:t>За</w:t>
      </w:r>
      <w:r w:rsidRPr="00F932B4">
        <w:rPr>
          <w:lang w:val="en-US"/>
        </w:rPr>
        <w:t xml:space="preserve"> </w:t>
      </w:r>
      <w:r>
        <w:t>забором</w:t>
      </w:r>
      <w:r w:rsidRPr="00F932B4">
        <w:rPr>
          <w:lang w:val="en-US"/>
        </w:rPr>
        <w:t xml:space="preserve">. </w:t>
      </w:r>
    </w:p>
    <w:p w:rsidR="00925C97" w:rsidRDefault="00925C97" w:rsidP="00F932B4">
      <w:r>
        <w:t xml:space="preserve">Beyond measure. - Чрезмерно (сверх меры) </w:t>
      </w:r>
    </w:p>
    <w:p w:rsidR="00925C97" w:rsidRDefault="00925C97" w:rsidP="00F932B4">
      <w:r>
        <w:t xml:space="preserve">Beyond all doubt. - Вне всякого сомнения. </w:t>
      </w:r>
    </w:p>
    <w:p w:rsidR="00925C97" w:rsidRDefault="00925C97" w:rsidP="00F932B4"/>
    <w:p w:rsidR="00925C97" w:rsidRDefault="00925C97" w:rsidP="00F932B4">
      <w:r>
        <w:t xml:space="preserve">*** </w:t>
      </w:r>
    </w:p>
    <w:p w:rsidR="00925C97" w:rsidRDefault="00925C97" w:rsidP="00F932B4"/>
    <w:p w:rsidR="00925C97" w:rsidRDefault="00925C97" w:rsidP="00F932B4">
      <w:r>
        <w:t xml:space="preserve">Запомните следующие выражения: </w:t>
      </w:r>
    </w:p>
    <w:p w:rsidR="00925C97" w:rsidRDefault="00925C97" w:rsidP="00F932B4"/>
    <w:p w:rsidR="00925C97" w:rsidRPr="006D7D3F" w:rsidRDefault="00925C97" w:rsidP="00F932B4">
      <w:r w:rsidRPr="00F932B4">
        <w:rPr>
          <w:lang w:val="en-US"/>
        </w:rPr>
        <w:t>To</w:t>
      </w:r>
      <w:r w:rsidRPr="006D7D3F">
        <w:t xml:space="preserve"> </w:t>
      </w:r>
      <w:r w:rsidRPr="00F932B4">
        <w:rPr>
          <w:lang w:val="en-US"/>
        </w:rPr>
        <w:t>wait</w:t>
      </w:r>
      <w:r w:rsidRPr="006D7D3F">
        <w:t xml:space="preserve"> </w:t>
      </w:r>
      <w:r w:rsidRPr="00F932B4">
        <w:rPr>
          <w:lang w:val="en-US"/>
        </w:rPr>
        <w:t>for</w:t>
      </w:r>
      <w:r w:rsidRPr="006D7D3F">
        <w:t xml:space="preserve"> </w:t>
      </w:r>
      <w:r w:rsidRPr="00F932B4">
        <w:rPr>
          <w:lang w:val="en-US"/>
        </w:rPr>
        <w:t>somebody</w:t>
      </w:r>
      <w:r w:rsidRPr="006D7D3F">
        <w:t xml:space="preserve"> – </w:t>
      </w:r>
      <w:r>
        <w:t>ждать</w:t>
      </w:r>
      <w:r w:rsidRPr="006D7D3F">
        <w:t xml:space="preserve"> </w:t>
      </w:r>
      <w:r>
        <w:t>кого</w:t>
      </w:r>
      <w:r w:rsidRPr="006D7D3F">
        <w:t>-</w:t>
      </w:r>
      <w:r>
        <w:t>то</w:t>
      </w:r>
      <w:r w:rsidRPr="006D7D3F"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He was waiting for me for a long time. – </w:t>
      </w:r>
      <w:r>
        <w:t>Он</w:t>
      </w:r>
      <w:r w:rsidRPr="00F932B4">
        <w:rPr>
          <w:lang w:val="en-US"/>
        </w:rPr>
        <w:t xml:space="preserve"> </w:t>
      </w:r>
      <w:r>
        <w:t>долго</w:t>
      </w:r>
      <w:r w:rsidRPr="00F932B4">
        <w:rPr>
          <w:lang w:val="en-US"/>
        </w:rPr>
        <w:t xml:space="preserve"> </w:t>
      </w:r>
      <w:r>
        <w:t>ждал</w:t>
      </w:r>
      <w:r w:rsidRPr="00F932B4">
        <w:rPr>
          <w:lang w:val="en-US"/>
        </w:rPr>
        <w:t xml:space="preserve"> </w:t>
      </w:r>
      <w:r>
        <w:t>меня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look for – </w:t>
      </w:r>
      <w:r>
        <w:t>искать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I am looking for a new job. – </w:t>
      </w:r>
      <w:r>
        <w:t>Я</w:t>
      </w:r>
      <w:r w:rsidRPr="00F932B4">
        <w:rPr>
          <w:lang w:val="en-US"/>
        </w:rPr>
        <w:t xml:space="preserve"> </w:t>
      </w:r>
      <w:r>
        <w:t>ищу</w:t>
      </w:r>
      <w:r w:rsidRPr="00F932B4">
        <w:rPr>
          <w:lang w:val="en-US"/>
        </w:rPr>
        <w:t xml:space="preserve"> </w:t>
      </w:r>
      <w:r>
        <w:t>новую</w:t>
      </w:r>
      <w:r w:rsidRPr="00F932B4">
        <w:rPr>
          <w:lang w:val="en-US"/>
        </w:rPr>
        <w:t xml:space="preserve"> </w:t>
      </w:r>
      <w:r>
        <w:t>работу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</w:p>
    <w:p w:rsidR="00925C97" w:rsidRDefault="00925C97" w:rsidP="00F932B4">
      <w:r>
        <w:t xml:space="preserve">To look at – смотреть на что-то/кого-то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He was looking at me without any shame. – </w:t>
      </w:r>
      <w:r>
        <w:t>Он</w:t>
      </w:r>
      <w:r w:rsidRPr="00F932B4">
        <w:rPr>
          <w:lang w:val="en-US"/>
        </w:rPr>
        <w:t xml:space="preserve"> </w:t>
      </w:r>
      <w:r>
        <w:t>смотрел</w:t>
      </w:r>
      <w:r w:rsidRPr="00F932B4">
        <w:rPr>
          <w:lang w:val="en-US"/>
        </w:rPr>
        <w:t xml:space="preserve"> </w:t>
      </w:r>
      <w:r>
        <w:t>на</w:t>
      </w:r>
      <w:r w:rsidRPr="00F932B4">
        <w:rPr>
          <w:lang w:val="en-US"/>
        </w:rPr>
        <w:t xml:space="preserve"> </w:t>
      </w:r>
      <w:r>
        <w:t>меня</w:t>
      </w:r>
      <w:r w:rsidRPr="00F932B4">
        <w:rPr>
          <w:lang w:val="en-US"/>
        </w:rPr>
        <w:t xml:space="preserve"> </w:t>
      </w:r>
      <w:r>
        <w:t>без</w:t>
      </w:r>
      <w:r w:rsidRPr="00F932B4">
        <w:rPr>
          <w:lang w:val="en-US"/>
        </w:rPr>
        <w:t xml:space="preserve"> </w:t>
      </w:r>
      <w:r>
        <w:t>всякого</w:t>
      </w:r>
      <w:r w:rsidRPr="00F932B4">
        <w:rPr>
          <w:lang w:val="en-US"/>
        </w:rPr>
        <w:t xml:space="preserve"> </w:t>
      </w:r>
      <w:r>
        <w:t>стыда</w:t>
      </w:r>
      <w:r w:rsidRPr="00F932B4">
        <w:rPr>
          <w:lang w:val="en-US"/>
        </w:rPr>
        <w:t xml:space="preserve">. </w:t>
      </w:r>
    </w:p>
    <w:p w:rsidR="00925C97" w:rsidRPr="00F932B4" w:rsidRDefault="00925C97" w:rsidP="00F932B4">
      <w:pPr>
        <w:rPr>
          <w:lang w:val="en-US"/>
        </w:rPr>
      </w:pP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look forward to - </w:t>
      </w:r>
      <w:r>
        <w:t>ждать</w:t>
      </w:r>
      <w:r w:rsidRPr="00F932B4">
        <w:rPr>
          <w:lang w:val="en-US"/>
        </w:rPr>
        <w:t xml:space="preserve"> </w:t>
      </w:r>
      <w:r>
        <w:t>с</w:t>
      </w:r>
      <w:r w:rsidRPr="00F932B4">
        <w:rPr>
          <w:lang w:val="en-US"/>
        </w:rPr>
        <w:t xml:space="preserve"> </w:t>
      </w:r>
      <w:r>
        <w:t>нетерпением</w:t>
      </w:r>
      <w:r w:rsidRPr="00F932B4">
        <w:rPr>
          <w:lang w:val="en-US"/>
        </w:rPr>
        <w:t xml:space="preserve"> </w:t>
      </w:r>
    </w:p>
    <w:p w:rsidR="00925C97" w:rsidRDefault="00925C97" w:rsidP="00F932B4">
      <w:r>
        <w:t xml:space="preserve">I am looking forward to my birthday. – Я с нетерпением жду своего дня рождения. </w:t>
      </w:r>
    </w:p>
    <w:p w:rsidR="00925C97" w:rsidRDefault="00925C97" w:rsidP="00F932B4"/>
    <w:p w:rsidR="00925C97" w:rsidRDefault="00925C97" w:rsidP="00F932B4">
      <w:r>
        <w:t xml:space="preserve">To be proud of – гордиться кем-то/чем-то </w:t>
      </w:r>
    </w:p>
    <w:p w:rsidR="00925C97" w:rsidRDefault="00925C97" w:rsidP="00F932B4">
      <w:r>
        <w:t xml:space="preserve">I am proud of my parents. – Я горжусь своими родителями. </w:t>
      </w:r>
    </w:p>
    <w:p w:rsidR="00925C97" w:rsidRDefault="00925C97" w:rsidP="00F932B4"/>
    <w:p w:rsidR="00925C97" w:rsidRDefault="00925C97" w:rsidP="00F932B4">
      <w:r>
        <w:t xml:space="preserve">Также прочитайте и постарайтесь запомнить следующие устоявшиеся выражения с предлогами. </w:t>
      </w:r>
    </w:p>
    <w:p w:rsidR="00925C97" w:rsidRDefault="00925C97" w:rsidP="00F932B4"/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be good/bad at something - </w:t>
      </w:r>
      <w:r>
        <w:t>быть</w:t>
      </w:r>
      <w:r w:rsidRPr="00F932B4">
        <w:rPr>
          <w:lang w:val="en-US"/>
        </w:rPr>
        <w:t xml:space="preserve"> </w:t>
      </w:r>
      <w:r>
        <w:t>сильрным</w:t>
      </w:r>
      <w:r w:rsidRPr="00F932B4">
        <w:rPr>
          <w:lang w:val="en-US"/>
        </w:rPr>
        <w:t>/</w:t>
      </w:r>
      <w:r>
        <w:t>слабым</w:t>
      </w:r>
      <w:r w:rsidRPr="00F932B4">
        <w:rPr>
          <w:lang w:val="en-US"/>
        </w:rPr>
        <w:t xml:space="preserve"> </w:t>
      </w:r>
      <w:r>
        <w:t>в</w:t>
      </w:r>
      <w:r w:rsidRPr="00F932B4">
        <w:rPr>
          <w:lang w:val="en-US"/>
        </w:rPr>
        <w:t xml:space="preserve"> </w:t>
      </w:r>
      <w:r>
        <w:t>чем</w:t>
      </w:r>
      <w:r w:rsidRPr="00F932B4">
        <w:rPr>
          <w:lang w:val="en-US"/>
        </w:rPr>
        <w:t>-</w:t>
      </w:r>
      <w:r>
        <w:t>либо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be famous for something - </w:t>
      </w:r>
      <w:r>
        <w:t>быть</w:t>
      </w:r>
      <w:r w:rsidRPr="00F932B4">
        <w:rPr>
          <w:lang w:val="en-US"/>
        </w:rPr>
        <w:t xml:space="preserve"> </w:t>
      </w:r>
      <w:r>
        <w:t>знаменитым</w:t>
      </w:r>
      <w:r w:rsidRPr="00F932B4">
        <w:rPr>
          <w:lang w:val="en-US"/>
        </w:rPr>
        <w:t xml:space="preserve"> </w:t>
      </w:r>
      <w:r>
        <w:t>за</w:t>
      </w:r>
      <w:r w:rsidRPr="00F932B4">
        <w:rPr>
          <w:lang w:val="en-US"/>
        </w:rPr>
        <w:t xml:space="preserve"> </w:t>
      </w:r>
      <w:r>
        <w:t>что</w:t>
      </w:r>
      <w:r w:rsidRPr="00F932B4">
        <w:rPr>
          <w:lang w:val="en-US"/>
        </w:rPr>
        <w:t>-</w:t>
      </w:r>
      <w:r>
        <w:t>либо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be fond of something </w:t>
      </w:r>
      <w:r>
        <w:t>очень</w:t>
      </w:r>
      <w:r w:rsidRPr="00F932B4">
        <w:rPr>
          <w:lang w:val="en-US"/>
        </w:rPr>
        <w:t xml:space="preserve"> </w:t>
      </w:r>
      <w:r>
        <w:t>любить</w:t>
      </w:r>
      <w:r w:rsidRPr="00F932B4">
        <w:rPr>
          <w:lang w:val="en-US"/>
        </w:rPr>
        <w:t xml:space="preserve"> </w:t>
      </w:r>
      <w:r>
        <w:t>что</w:t>
      </w:r>
      <w:r w:rsidRPr="00F932B4">
        <w:rPr>
          <w:lang w:val="en-US"/>
        </w:rPr>
        <w:t>-</w:t>
      </w:r>
      <w:r>
        <w:t>либо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according to - </w:t>
      </w:r>
      <w:r>
        <w:t>в</w:t>
      </w:r>
      <w:r w:rsidRPr="00F932B4">
        <w:rPr>
          <w:lang w:val="en-US"/>
        </w:rPr>
        <w:t xml:space="preserve"> </w:t>
      </w:r>
      <w:r>
        <w:t>соответсвии</w:t>
      </w:r>
      <w:r w:rsidRPr="00F932B4">
        <w:rPr>
          <w:lang w:val="en-US"/>
        </w:rPr>
        <w:t xml:space="preserve"> </w:t>
      </w:r>
      <w:r>
        <w:t>с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be afraid of something - </w:t>
      </w:r>
      <w:r>
        <w:t>бояться</w:t>
      </w:r>
      <w:r w:rsidRPr="00F932B4">
        <w:rPr>
          <w:lang w:val="en-US"/>
        </w:rPr>
        <w:t xml:space="preserve"> </w:t>
      </w:r>
      <w:r>
        <w:t>чего</w:t>
      </w:r>
      <w:r w:rsidRPr="00F932B4">
        <w:rPr>
          <w:lang w:val="en-US"/>
        </w:rPr>
        <w:t>-</w:t>
      </w:r>
      <w:r>
        <w:t>либо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escape from - </w:t>
      </w:r>
      <w:r>
        <w:t>убежать</w:t>
      </w:r>
      <w:r w:rsidRPr="00F932B4">
        <w:rPr>
          <w:lang w:val="en-US"/>
        </w:rPr>
        <w:t xml:space="preserve"> (</w:t>
      </w:r>
      <w:r>
        <w:t>сбежать</w:t>
      </w:r>
      <w:r w:rsidRPr="00F932B4">
        <w:rPr>
          <w:lang w:val="en-US"/>
        </w:rPr>
        <w:t xml:space="preserve">)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get rid of - </w:t>
      </w:r>
      <w:r>
        <w:t>избавляться</w:t>
      </w:r>
      <w:r w:rsidRPr="00F932B4">
        <w:rPr>
          <w:lang w:val="en-US"/>
        </w:rPr>
        <w:t xml:space="preserve"> </w:t>
      </w:r>
    </w:p>
    <w:p w:rsidR="00925C97" w:rsidRDefault="00925C97" w:rsidP="00F932B4">
      <w:r w:rsidRPr="00F932B4">
        <w:rPr>
          <w:lang w:val="en-US"/>
        </w:rPr>
        <w:t xml:space="preserve"> </w:t>
      </w:r>
      <w:r>
        <w:t xml:space="preserve">graduate from - окончить учебное заведение </w:t>
      </w:r>
    </w:p>
    <w:p w:rsidR="00925C97" w:rsidRDefault="00925C97" w:rsidP="00F932B4">
      <w:r>
        <w:t xml:space="preserve"> a need for - потребность в чем-либо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to be on a diet - </w:t>
      </w:r>
      <w:r>
        <w:t>быть</w:t>
      </w:r>
      <w:r w:rsidRPr="00F932B4">
        <w:rPr>
          <w:lang w:val="en-US"/>
        </w:rPr>
        <w:t xml:space="preserve"> </w:t>
      </w:r>
      <w:r>
        <w:t>на</w:t>
      </w:r>
      <w:r w:rsidRPr="00F932B4">
        <w:rPr>
          <w:lang w:val="en-US"/>
        </w:rPr>
        <w:t xml:space="preserve"> </w:t>
      </w:r>
      <w:r>
        <w:t>диете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capable of something - </w:t>
      </w:r>
      <w:r>
        <w:t>способный</w:t>
      </w:r>
      <w:r w:rsidRPr="00F932B4">
        <w:rPr>
          <w:lang w:val="en-US"/>
        </w:rPr>
        <w:t xml:space="preserve"> </w:t>
      </w:r>
      <w:r>
        <w:t>к</w:t>
      </w:r>
      <w:r w:rsidRPr="00F932B4">
        <w:rPr>
          <w:lang w:val="en-US"/>
        </w:rPr>
        <w:t xml:space="preserve"> </w:t>
      </w:r>
      <w:r>
        <w:t>чему</w:t>
      </w:r>
      <w:r w:rsidRPr="00F932B4">
        <w:rPr>
          <w:lang w:val="en-US"/>
        </w:rPr>
        <w:t>-</w:t>
      </w:r>
      <w:r>
        <w:t>либо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to be crazy about something - </w:t>
      </w:r>
      <w:r>
        <w:t>сходить</w:t>
      </w:r>
      <w:r w:rsidRPr="00F932B4">
        <w:rPr>
          <w:lang w:val="en-US"/>
        </w:rPr>
        <w:t xml:space="preserve"> </w:t>
      </w:r>
      <w:r>
        <w:t>с</w:t>
      </w:r>
      <w:r w:rsidRPr="00F932B4">
        <w:rPr>
          <w:lang w:val="en-US"/>
        </w:rPr>
        <w:t xml:space="preserve"> </w:t>
      </w:r>
      <w:r>
        <w:t>ума</w:t>
      </w:r>
      <w:r w:rsidRPr="00F932B4">
        <w:rPr>
          <w:lang w:val="en-US"/>
        </w:rPr>
        <w:t xml:space="preserve"> </w:t>
      </w:r>
      <w:r>
        <w:t>от</w:t>
      </w:r>
      <w:r w:rsidRPr="00F932B4">
        <w:rPr>
          <w:lang w:val="en-US"/>
        </w:rPr>
        <w:t xml:space="preserve"> </w:t>
      </w:r>
      <w:r>
        <w:t>чего</w:t>
      </w:r>
      <w:r w:rsidRPr="00F932B4">
        <w:rPr>
          <w:lang w:val="en-US"/>
        </w:rPr>
        <w:t>-</w:t>
      </w:r>
      <w:r>
        <w:t>либо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go on - </w:t>
      </w:r>
      <w:r>
        <w:t>продолжать</w:t>
      </w:r>
      <w:r w:rsidRPr="00F932B4">
        <w:rPr>
          <w:lang w:val="en-US"/>
        </w:rPr>
        <w:t xml:space="preserve">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to pay by check - </w:t>
      </w:r>
      <w:r>
        <w:t>платить</w:t>
      </w:r>
      <w:r w:rsidRPr="00F932B4">
        <w:rPr>
          <w:lang w:val="en-US"/>
        </w:rPr>
        <w:t xml:space="preserve"> </w:t>
      </w:r>
      <w:r>
        <w:t>чеком</w:t>
      </w:r>
      <w:r w:rsidRPr="00F932B4">
        <w:rPr>
          <w:lang w:val="en-US"/>
        </w:rPr>
        <w:t xml:space="preserve"> </w:t>
      </w:r>
    </w:p>
    <w:p w:rsidR="00925C97" w:rsidRDefault="00925C97" w:rsidP="00F932B4">
      <w:r w:rsidRPr="00F932B4">
        <w:rPr>
          <w:lang w:val="en-US"/>
        </w:rPr>
        <w:t xml:space="preserve"> </w:t>
      </w:r>
      <w:r>
        <w:t xml:space="preserve">protect from/against - защищать от чего-либо, </w:t>
      </w:r>
    </w:p>
    <w:p w:rsidR="00925C97" w:rsidRDefault="00925C97" w:rsidP="00F932B4">
      <w:r>
        <w:t xml:space="preserve">provide with - обеспечивать чем-либо. </w:t>
      </w:r>
    </w:p>
    <w:p w:rsidR="00925C97" w:rsidRDefault="00925C97" w:rsidP="00F932B4"/>
    <w:p w:rsidR="00925C97" w:rsidRDefault="00925C97" w:rsidP="00F932B4">
      <w:r>
        <w:t xml:space="preserve">Проверьте себя. Подставьте в предложении нужный предлог: </w:t>
      </w:r>
    </w:p>
    <w:p w:rsidR="00925C97" w:rsidRPr="00F932B4" w:rsidRDefault="00925C97" w:rsidP="00F932B4">
      <w:pPr>
        <w:rPr>
          <w:lang w:val="en-US"/>
        </w:rPr>
      </w:pPr>
      <w:r>
        <w:t xml:space="preserve"> </w:t>
      </w:r>
      <w:r w:rsidRPr="00F932B4">
        <w:rPr>
          <w:lang w:val="en-US"/>
        </w:rPr>
        <w:t xml:space="preserve">I get up early ____ the morning and go to bed late ____ night.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The dinner is ____ the table.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____ the evening he plays squash.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I am standing ____ the bridge. </w:t>
      </w:r>
    </w:p>
    <w:p w:rsidR="00925C97" w:rsidRPr="00F932B4" w:rsidRDefault="00925C97" w:rsidP="00F932B4">
      <w:pPr>
        <w:rPr>
          <w:lang w:val="en-US"/>
        </w:rPr>
      </w:pPr>
      <w:r w:rsidRPr="00F932B4">
        <w:rPr>
          <w:lang w:val="en-US"/>
        </w:rPr>
        <w:t xml:space="preserve"> They live there ___ 1992, ____ over 18 years.</w:t>
      </w:r>
    </w:p>
    <w:p w:rsidR="00925C97" w:rsidRPr="00F932B4" w:rsidRDefault="00925C97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 He made his escape by jumping ______ a window and jumping ______ a waiting car.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2 To get to the Marketing department, you have to go ______ those stairs and then ______ the corridor to the end.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3 I saw something about it ______ television.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4 I couldn't get in ______ the door so I had to climb ______ a window.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5 She took the key ______ her pocket and put it ________ the lock.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6 He drove ______ me without stopping and drove off ______ the centre of town.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7 I took the old card ______ the computer and put ______ the new one.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8 I went ______ him and asked him the best way to get ______ town.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9 It's unlucky to walk ______ a ladder in my culture. I always walk ______ them.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10 The restaurant is ______ the High Street, ______ the cinema.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11 Sally left school ______ the age of 16 and went to work ______ a bank.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12 He jumped ______ the wall and ______ the garden.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 xml:space="preserve">13 He was driving ______ </w:t>
      </w:r>
      <w:smartTag w:uri="urn:schemas-microsoft-com:office:smarttags" w:element="metricconverter">
        <w:smartTagPr>
          <w:attr w:name="ProductID" w:val="10. in"/>
        </w:smartTagPr>
        <w:r w:rsidRPr="006D7D3F">
          <w:rPr>
            <w:lang w:val="en-US"/>
          </w:rPr>
          <w:t>180 miles</w:t>
        </w:r>
      </w:smartTag>
      <w:r w:rsidRPr="006D7D3F">
        <w:rPr>
          <w:lang w:val="en-US"/>
        </w:rPr>
        <w:t xml:space="preserve"> per hour when he crashed ______ the central barrier.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14 She ran ______ the corridor and ______ the stairs to the second floor.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15 John is the person standing ______ the window, ______ the woman with the long blonde hair.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16 When the bull ran ______ me, I jumped ______ the fence.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17 Look, that car's ______ fire.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18 He saw a parking space ______ two cars and drove ______ it.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19 Harry comes to work ______ car but I prefer to come ______ foot.</w:t>
      </w:r>
    </w:p>
    <w:p w:rsidR="00925C97" w:rsidRPr="006D7D3F" w:rsidRDefault="00925C97" w:rsidP="006D7D3F">
      <w:pPr>
        <w:rPr>
          <w:lang w:val="en-US"/>
        </w:rPr>
      </w:pPr>
    </w:p>
    <w:p w:rsidR="00925C97" w:rsidRPr="007D4E79" w:rsidRDefault="00925C97" w:rsidP="006D7D3F">
      <w:pPr>
        <w:rPr>
          <w:lang w:val="en-US"/>
        </w:rPr>
      </w:pPr>
      <w:r w:rsidRPr="006D7D3F">
        <w:rPr>
          <w:lang w:val="en-US"/>
        </w:rPr>
        <w:t>20 He took the book ______ the shelf and put it ______ his bag.</w:t>
      </w:r>
    </w:p>
    <w:p w:rsidR="00925C97" w:rsidRPr="006D7D3F" w:rsidRDefault="00925C97" w:rsidP="006D7D3F">
      <w:pPr>
        <w:rPr>
          <w:lang w:val="en-US"/>
        </w:rPr>
      </w:pPr>
    </w:p>
    <w:p w:rsidR="00925C97" w:rsidRPr="006D7D3F" w:rsidRDefault="00925C97" w:rsidP="006D7D3F">
      <w:pPr>
        <w:rPr>
          <w:lang w:val="en-US"/>
        </w:rPr>
      </w:pPr>
      <w:r w:rsidRPr="006D7D3F">
        <w:rPr>
          <w:lang w:val="en-US"/>
        </w:rPr>
        <w:t>Ответы к упражнению:</w:t>
      </w:r>
    </w:p>
    <w:p w:rsidR="00925C97" w:rsidRPr="00F932B4" w:rsidRDefault="00925C97" w:rsidP="006D7D3F">
      <w:pPr>
        <w:rPr>
          <w:lang w:val="en-US"/>
        </w:rPr>
      </w:pPr>
      <w:r w:rsidRPr="006D7D3F">
        <w:rPr>
          <w:lang w:val="en-US"/>
        </w:rPr>
        <w:t xml:space="preserve"> 1. out of / into 2. up / along 3. on 4. through / in 5. out of / in 6. past / towards 7. out of / in 8. up to / out of 9. under / around </w:t>
      </w:r>
      <w:smartTag w:uri="urn:schemas-microsoft-com:office:smarttags" w:element="metricconverter">
        <w:smartTagPr>
          <w:attr w:name="ProductID" w:val="10. in"/>
        </w:smartTagPr>
        <w:r w:rsidRPr="006D7D3F">
          <w:rPr>
            <w:lang w:val="en-US"/>
          </w:rPr>
          <w:t>10. in</w:t>
        </w:r>
      </w:smartTag>
      <w:r w:rsidRPr="006D7D3F">
        <w:rPr>
          <w:lang w:val="en-US"/>
        </w:rPr>
        <w:t xml:space="preserve"> / next to 11. at / in 12. over / into 13. at / into 14. along / up 15. beside / next to 16. towards / over 17. on 18. between / into 19. by / on 20. from / into</w:t>
      </w:r>
      <w:bookmarkStart w:id="0" w:name="_GoBack"/>
      <w:bookmarkEnd w:id="0"/>
    </w:p>
    <w:sectPr w:rsidR="00925C97" w:rsidRPr="00F932B4" w:rsidSect="00C8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B4B"/>
    <w:rsid w:val="000D4446"/>
    <w:rsid w:val="00320B4B"/>
    <w:rsid w:val="006D7D3F"/>
    <w:rsid w:val="00757B3E"/>
    <w:rsid w:val="00783085"/>
    <w:rsid w:val="007D4E79"/>
    <w:rsid w:val="008E3F57"/>
    <w:rsid w:val="00925C97"/>
    <w:rsid w:val="00A60E07"/>
    <w:rsid w:val="00C8726E"/>
    <w:rsid w:val="00D775AE"/>
    <w:rsid w:val="00F9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1030</Words>
  <Characters>5875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Customer</cp:lastModifiedBy>
  <cp:revision>8</cp:revision>
  <cp:lastPrinted>2013-02-10T17:57:00Z</cp:lastPrinted>
  <dcterms:created xsi:type="dcterms:W3CDTF">2013-02-10T16:45:00Z</dcterms:created>
  <dcterms:modified xsi:type="dcterms:W3CDTF">2013-02-10T17:57:00Z</dcterms:modified>
</cp:coreProperties>
</file>